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E8840" w14:textId="77777777" w:rsidR="00602255" w:rsidRDefault="00602255">
      <w:pPr>
        <w:jc w:val="right"/>
        <w:rPr>
          <w:rFonts w:ascii="Arial" w:hAnsi="Arial"/>
          <w:sz w:val="22"/>
        </w:rPr>
      </w:pPr>
    </w:p>
    <w:p w14:paraId="658CAF59" w14:textId="77777777" w:rsidR="00717DB2" w:rsidRDefault="00717DB2">
      <w:pPr>
        <w:jc w:val="right"/>
        <w:rPr>
          <w:rFonts w:ascii="Arial" w:hAnsi="Arial"/>
          <w:sz w:val="22"/>
        </w:rPr>
      </w:pPr>
    </w:p>
    <w:p w14:paraId="153DE95A" w14:textId="3DF52C07" w:rsidR="00602255" w:rsidRDefault="00602255" w:rsidP="00564557">
      <w:pPr>
        <w:pStyle w:val="Heading6"/>
        <w:rPr>
          <w:sz w:val="24"/>
        </w:rPr>
      </w:pPr>
      <w:r>
        <w:tab/>
      </w:r>
    </w:p>
    <w:p w14:paraId="3C9B2AF6" w14:textId="77777777" w:rsidR="00B07CDF" w:rsidRDefault="00602255" w:rsidP="00B07CD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5607A4BA" w14:textId="77777777" w:rsidR="00B07CDF" w:rsidRDefault="00B07CDF" w:rsidP="00B07CDF">
      <w:pPr>
        <w:jc w:val="center"/>
        <w:rPr>
          <w:rFonts w:ascii="Arial" w:hAnsi="Arial"/>
          <w:b/>
        </w:rPr>
      </w:pPr>
    </w:p>
    <w:p w14:paraId="7D4ED7DA" w14:textId="36CF74B9" w:rsidR="006F0AC8" w:rsidRPr="00052E91" w:rsidRDefault="002B5E10" w:rsidP="00B07CDF">
      <w:pPr>
        <w:jc w:val="center"/>
        <w:rPr>
          <w:rFonts w:ascii="Arial" w:hAnsi="Arial"/>
          <w:b/>
          <w:color w:val="FF0000"/>
        </w:rPr>
      </w:pPr>
      <w:r w:rsidRPr="003B48F7">
        <w:rPr>
          <w:rFonts w:ascii="Arial" w:hAnsi="Arial"/>
          <w:b/>
          <w:szCs w:val="24"/>
        </w:rPr>
        <w:t>Please return your completed application</w:t>
      </w:r>
      <w:r w:rsidR="00B07CDF" w:rsidRPr="003B48F7">
        <w:rPr>
          <w:rFonts w:ascii="Arial" w:hAnsi="Arial"/>
          <w:b/>
          <w:szCs w:val="24"/>
        </w:rPr>
        <w:t xml:space="preserve"> to </w:t>
      </w:r>
      <w:proofErr w:type="spellStart"/>
      <w:r w:rsidR="00DA226C">
        <w:rPr>
          <w:rFonts w:ascii="Arial" w:hAnsi="Arial"/>
          <w:b/>
          <w:color w:val="FF0000"/>
          <w:szCs w:val="24"/>
        </w:rPr>
        <w:t>rector@rsmtht.church</w:t>
      </w:r>
      <w:proofErr w:type="spellEnd"/>
    </w:p>
    <w:p w14:paraId="7325EBE4" w14:textId="77777777" w:rsidR="00510D8B" w:rsidRDefault="00510D8B" w:rsidP="002B5E10">
      <w:pPr>
        <w:ind w:left="720"/>
        <w:rPr>
          <w:rFonts w:ascii="Arial" w:hAnsi="Arial"/>
          <w:b/>
          <w:szCs w:val="24"/>
        </w:rPr>
      </w:pPr>
    </w:p>
    <w:p w14:paraId="10D76FCF" w14:textId="00B639E2" w:rsidR="00510D8B" w:rsidRDefault="00510D8B" w:rsidP="00012C82">
      <w:pPr>
        <w:jc w:val="center"/>
      </w:pPr>
      <w:r w:rsidRPr="00CE0944">
        <w:rPr>
          <w:rStyle w:val="Emphasis"/>
          <w:b/>
          <w:bCs/>
          <w:szCs w:val="24"/>
        </w:rPr>
        <w:t xml:space="preserve">For an informal conversation about this post, please </w:t>
      </w:r>
      <w:r w:rsidR="00ED0AB1">
        <w:rPr>
          <w:rStyle w:val="Emphasis"/>
          <w:b/>
          <w:bCs/>
          <w:szCs w:val="24"/>
        </w:rPr>
        <w:t>refer to the recruitment pack</w:t>
      </w:r>
    </w:p>
    <w:p w14:paraId="6A2E85A7" w14:textId="77777777" w:rsidR="00717DB2" w:rsidRDefault="00717DB2">
      <w:pPr>
        <w:jc w:val="center"/>
        <w:rPr>
          <w:rFonts w:ascii="Arial" w:hAnsi="Arial"/>
          <w:b/>
          <w:i/>
          <w:color w:val="FF0000"/>
          <w:szCs w:val="24"/>
        </w:rPr>
      </w:pPr>
    </w:p>
    <w:p w14:paraId="0A660DA6" w14:textId="77777777" w:rsidR="00717DB2" w:rsidRDefault="00717DB2">
      <w:pPr>
        <w:jc w:val="center"/>
        <w:rPr>
          <w:rFonts w:ascii="Arial" w:hAnsi="Arial"/>
          <w:b/>
        </w:rPr>
      </w:pPr>
    </w:p>
    <w:p w14:paraId="09358FE0" w14:textId="18CF1BF9" w:rsidR="00A81D6B" w:rsidRDefault="00204999" w:rsidP="0083449A">
      <w:pPr>
        <w:jc w:val="both"/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="00B07CDF">
        <w:rPr>
          <w:rFonts w:ascii="Arial" w:hAnsi="Arial"/>
          <w:b/>
          <w:sz w:val="22"/>
          <w:szCs w:val="22"/>
        </w:rPr>
        <w:t xml:space="preserve">        </w:t>
      </w:r>
      <w:r w:rsidR="0083449A">
        <w:rPr>
          <w:rFonts w:ascii="Arial" w:hAnsi="Arial"/>
          <w:b/>
          <w:sz w:val="22"/>
          <w:szCs w:val="22"/>
        </w:rPr>
        <w:t xml:space="preserve">  </w:t>
      </w:r>
      <w:r w:rsidR="00B07CDF">
        <w:rPr>
          <w:rFonts w:ascii="Arial" w:hAnsi="Arial"/>
          <w:b/>
          <w:sz w:val="22"/>
          <w:szCs w:val="22"/>
        </w:rPr>
        <w:t xml:space="preserve">                </w:t>
      </w:r>
      <w:r w:rsidR="0083449A" w:rsidRPr="00204999">
        <w:rPr>
          <w:rFonts w:ascii="Arial" w:hAnsi="Arial"/>
          <w:b/>
          <w:sz w:val="22"/>
          <w:szCs w:val="22"/>
        </w:rPr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F84D1FD" w14:textId="77777777" w:rsidTr="00717DB2">
        <w:trPr>
          <w:trHeight w:val="764"/>
        </w:trPr>
        <w:tc>
          <w:tcPr>
            <w:tcW w:w="9067" w:type="dxa"/>
            <w:shd w:val="clear" w:color="auto" w:fill="auto"/>
            <w:vAlign w:val="center"/>
          </w:tcPr>
          <w:p w14:paraId="52E4D323" w14:textId="72F25A5E" w:rsidR="00A81D6B" w:rsidRPr="005532D2" w:rsidRDefault="00A81D6B" w:rsidP="00F067C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</w:p>
        </w:tc>
      </w:tr>
    </w:tbl>
    <w:p w14:paraId="15789C72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3224B42" w14:textId="77777777" w:rsidR="00717DB2" w:rsidRDefault="00717DB2" w:rsidP="00A81D6B">
      <w:pPr>
        <w:rPr>
          <w:rFonts w:ascii="Arial" w:hAnsi="Arial"/>
          <w:b/>
          <w:sz w:val="22"/>
          <w:szCs w:val="22"/>
        </w:rPr>
      </w:pPr>
    </w:p>
    <w:p w14:paraId="4F168A7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p w14:paraId="3C5E19B0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AB5DE74" w14:textId="77777777" w:rsidTr="00717DB2">
        <w:trPr>
          <w:trHeight w:val="754"/>
        </w:trPr>
        <w:tc>
          <w:tcPr>
            <w:tcW w:w="9067" w:type="dxa"/>
            <w:shd w:val="clear" w:color="auto" w:fill="auto"/>
            <w:vAlign w:val="center"/>
          </w:tcPr>
          <w:p w14:paraId="3C15C867" w14:textId="77777777" w:rsidR="00A81D6B" w:rsidRPr="005532D2" w:rsidRDefault="00A81D6B" w:rsidP="00894EED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1E23C31D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C7CA9F7" w14:textId="77777777" w:rsidTr="00717DB2">
        <w:trPr>
          <w:trHeight w:val="726"/>
        </w:trPr>
        <w:tc>
          <w:tcPr>
            <w:tcW w:w="9067" w:type="dxa"/>
            <w:shd w:val="clear" w:color="auto" w:fill="auto"/>
            <w:vAlign w:val="center"/>
          </w:tcPr>
          <w:p w14:paraId="05C9DF0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45912D97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48E3DFC0" w14:textId="77777777" w:rsidTr="00717DB2">
        <w:trPr>
          <w:trHeight w:val="698"/>
        </w:trPr>
        <w:tc>
          <w:tcPr>
            <w:tcW w:w="9067" w:type="dxa"/>
            <w:shd w:val="clear" w:color="auto" w:fill="auto"/>
            <w:vAlign w:val="center"/>
          </w:tcPr>
          <w:p w14:paraId="1AF1CA2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690BB671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0A1558C" w14:textId="77777777" w:rsidTr="00717DB2">
        <w:trPr>
          <w:trHeight w:val="1513"/>
        </w:trPr>
        <w:tc>
          <w:tcPr>
            <w:tcW w:w="9067" w:type="dxa"/>
            <w:shd w:val="clear" w:color="auto" w:fill="auto"/>
            <w:vAlign w:val="center"/>
          </w:tcPr>
          <w:p w14:paraId="01630A43" w14:textId="2FB654AF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4F8D4D7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F16AB10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AD7655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585BBE50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57BCA76A" w14:textId="77777777" w:rsidTr="00717DB2">
        <w:trPr>
          <w:trHeight w:val="733"/>
        </w:trPr>
        <w:tc>
          <w:tcPr>
            <w:tcW w:w="9067" w:type="dxa"/>
            <w:shd w:val="clear" w:color="auto" w:fill="auto"/>
            <w:vAlign w:val="center"/>
          </w:tcPr>
          <w:p w14:paraId="0429EED9" w14:textId="085CAB96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Telephone:                                                </w:t>
            </w:r>
            <w:r w:rsidR="00B07CDF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Mobile:</w:t>
            </w:r>
          </w:p>
        </w:tc>
      </w:tr>
    </w:tbl>
    <w:p w14:paraId="7B6F6A44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81D6B" w:rsidRPr="005532D2" w14:paraId="2315E032" w14:textId="77777777" w:rsidTr="00717DB2">
        <w:trPr>
          <w:trHeight w:val="700"/>
        </w:trPr>
        <w:tc>
          <w:tcPr>
            <w:tcW w:w="9067" w:type="dxa"/>
            <w:shd w:val="clear" w:color="auto" w:fill="auto"/>
            <w:vAlign w:val="center"/>
          </w:tcPr>
          <w:p w14:paraId="24BA8891" w14:textId="77777777" w:rsidR="00A81D6B" w:rsidRPr="005532D2" w:rsidRDefault="00A81D6B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72663F85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7CDF" w14:paraId="36BDC386" w14:textId="77777777" w:rsidTr="00717DB2">
        <w:trPr>
          <w:trHeight w:val="731"/>
        </w:trPr>
        <w:tc>
          <w:tcPr>
            <w:tcW w:w="9016" w:type="dxa"/>
            <w:vAlign w:val="center"/>
          </w:tcPr>
          <w:p w14:paraId="7FE95DBB" w14:textId="71D38751" w:rsidR="00B07CDF" w:rsidRDefault="00B07CDF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3958593C" w14:textId="77777777" w:rsidR="00DA226C" w:rsidRDefault="00DA226C" w:rsidP="00894EED">
      <w:pPr>
        <w:jc w:val="both"/>
        <w:rPr>
          <w:rFonts w:ascii="Arial" w:hAnsi="Arial"/>
          <w:b/>
          <w:sz w:val="22"/>
          <w:szCs w:val="22"/>
        </w:rPr>
      </w:pPr>
    </w:p>
    <w:p w14:paraId="601B77AB" w14:textId="4FBDA463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COVERING LETTER</w:t>
      </w:r>
    </w:p>
    <w:p w14:paraId="64C3EFCB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7F7F4056" w14:textId="3B1DEFA4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detail why you are applying and what skills and experience you will bring to the role.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660" w14:paraId="409FF2CE" w14:textId="77777777" w:rsidTr="00717DB2">
        <w:trPr>
          <w:trHeight w:val="12106"/>
        </w:trPr>
        <w:tc>
          <w:tcPr>
            <w:tcW w:w="9067" w:type="dxa"/>
          </w:tcPr>
          <w:p w14:paraId="28F8FF1F" w14:textId="77777777" w:rsidR="00F91660" w:rsidRDefault="00F9166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3153BB1" w14:textId="5F927241" w:rsidR="00B65CCD" w:rsidRPr="00F91660" w:rsidRDefault="00B65CCD" w:rsidP="00DA226C">
            <w:pPr>
              <w:jc w:val="both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14:paraId="1DFA8804" w14:textId="77777777" w:rsidR="00B07CDF" w:rsidRDefault="00B07CDF" w:rsidP="00894EED">
      <w:pPr>
        <w:jc w:val="both"/>
        <w:rPr>
          <w:rFonts w:ascii="Arial" w:hAnsi="Arial"/>
          <w:b/>
          <w:sz w:val="22"/>
          <w:szCs w:val="22"/>
        </w:rPr>
      </w:pPr>
    </w:p>
    <w:p w14:paraId="59E2C589" w14:textId="77777777" w:rsidR="00B65CCD" w:rsidRDefault="00B65CCD" w:rsidP="00894EED">
      <w:pPr>
        <w:jc w:val="both"/>
        <w:rPr>
          <w:rFonts w:ascii="Arial" w:hAnsi="Arial"/>
          <w:b/>
          <w:sz w:val="22"/>
          <w:szCs w:val="22"/>
        </w:rPr>
      </w:pPr>
    </w:p>
    <w:p w14:paraId="558D2C58" w14:textId="77777777" w:rsidR="00DA226C" w:rsidRDefault="00DA226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 w14:paraId="58A6A3DC" w14:textId="0D642286" w:rsidR="00A81D6B" w:rsidRDefault="00B07CDF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EMPLOYMENT</w:t>
      </w:r>
    </w:p>
    <w:p w14:paraId="0BE9156D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645D3" w:rsidRPr="005532D2" w14:paraId="1F2F0D4B" w14:textId="77777777" w:rsidTr="00B07CDF">
        <w:trPr>
          <w:trHeight w:val="3431"/>
        </w:trPr>
        <w:tc>
          <w:tcPr>
            <w:tcW w:w="9067" w:type="dxa"/>
            <w:shd w:val="clear" w:color="auto" w:fill="auto"/>
            <w:vAlign w:val="center"/>
          </w:tcPr>
          <w:p w14:paraId="07E7BCA9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2AACB1AE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291842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9470B8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B52D64" w14:textId="77777777" w:rsidR="007645D3" w:rsidRPr="005532D2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79B3A68" w14:textId="77777777" w:rsidR="007645D3" w:rsidRDefault="007645D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491C82E5" w14:textId="77777777" w:rsidR="000C13C3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D6603C" w14:textId="77777777" w:rsidR="000C13C3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6C36BDDA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0B1E4F28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24CF67DB" w14:textId="77777777" w:rsidR="00973129" w:rsidRPr="00973129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43D00A7C" w14:textId="77777777" w:rsidR="00973129" w:rsidRPr="005532D2" w:rsidRDefault="00973129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6B1DAC58" w14:textId="77777777" w:rsidR="00A81D6B" w:rsidRDefault="00A81D6B" w:rsidP="00894EED">
      <w:pPr>
        <w:jc w:val="both"/>
        <w:rPr>
          <w:rFonts w:ascii="Arial" w:hAnsi="Arial"/>
          <w:b/>
          <w:sz w:val="22"/>
          <w:szCs w:val="22"/>
        </w:rPr>
      </w:pPr>
    </w:p>
    <w:p w14:paraId="6C698B5A" w14:textId="77777777" w:rsidR="005532D2" w:rsidRPr="005532D2" w:rsidRDefault="005532D2" w:rsidP="00894EED">
      <w:pPr>
        <w:jc w:val="both"/>
        <w:rPr>
          <w:vanish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7645D3" w14:paraId="44BC0969" w14:textId="77777777" w:rsidTr="00B07CDF">
        <w:trPr>
          <w:trHeight w:val="4995"/>
        </w:trPr>
        <w:tc>
          <w:tcPr>
            <w:tcW w:w="9072" w:type="dxa"/>
          </w:tcPr>
          <w:p w14:paraId="2813DE61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D46EB42" w14:textId="77777777" w:rsidR="007645D3" w:rsidRDefault="007645D3" w:rsidP="00894EED">
            <w:pPr>
              <w:ind w:left="42"/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36BC77F" w14:textId="77777777" w:rsidR="007645D3" w:rsidRDefault="007645D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54495" w:rsidRPr="005532D2" w14:paraId="3E44F81B" w14:textId="77777777" w:rsidTr="00D54495">
        <w:trPr>
          <w:trHeight w:val="785"/>
        </w:trPr>
        <w:tc>
          <w:tcPr>
            <w:tcW w:w="9072" w:type="dxa"/>
            <w:gridSpan w:val="4"/>
            <w:shd w:val="clear" w:color="auto" w:fill="auto"/>
            <w:vAlign w:val="center"/>
          </w:tcPr>
          <w:p w14:paraId="5BF76E07" w14:textId="0A629204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all previous employment (most recent first)</w:t>
            </w:r>
          </w:p>
        </w:tc>
      </w:tr>
      <w:tr w:rsidR="00D54495" w:rsidRPr="005532D2" w14:paraId="3DB443F9" w14:textId="77777777" w:rsidTr="00D54495">
        <w:trPr>
          <w:trHeight w:val="567"/>
        </w:trPr>
        <w:tc>
          <w:tcPr>
            <w:tcW w:w="2268" w:type="dxa"/>
            <w:shd w:val="clear" w:color="auto" w:fill="auto"/>
          </w:tcPr>
          <w:p w14:paraId="330CFAC5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FD2BF0" w14:textId="1ABA96D4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of Employer</w:t>
            </w:r>
          </w:p>
          <w:p w14:paraId="6FFD2351" w14:textId="77777777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D079F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28B5DE4" w14:textId="00701973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5D40C29D" w14:textId="4B29BB0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5A9E1B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E0D12AC" w14:textId="5BB68D61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1876DDB9" w14:textId="15492946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908975" w14:textId="77777777" w:rsidR="00D54495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47C038E" w14:textId="286A5D7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2861A86" w14:textId="2259F448" w:rsidR="00D54495" w:rsidRPr="005532D2" w:rsidRDefault="00D54495" w:rsidP="00D5449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39C34F94" w14:textId="77777777" w:rsidTr="00D54495">
        <w:trPr>
          <w:trHeight w:val="663"/>
        </w:trPr>
        <w:tc>
          <w:tcPr>
            <w:tcW w:w="2268" w:type="dxa"/>
            <w:shd w:val="clear" w:color="auto" w:fill="auto"/>
          </w:tcPr>
          <w:p w14:paraId="76EEFD6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7CFB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C404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F1CF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A3110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1D0372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E144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C08722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06895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F89063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C0C0B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AD86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1BC57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72753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908824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7B6EF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D771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AD7F8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0201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1107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768760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E24B2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B68B7B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B5D68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6FD8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D4A0E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22C759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A6D40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102A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A6FD97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F5D24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904B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9DFA8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A14E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536A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2F90E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D636F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08A90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48799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16D2A6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FFE91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B9ECC8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618824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53A333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CC1F7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E048E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59F85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984E4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020F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FD3A2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AC101B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7F2A8E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46C8F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868C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F935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581607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5F999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1940B3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7E7919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F8783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27D96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FCC7EF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33094B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9C5099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0EB88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3481B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F619D2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D6C0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647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DF665F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B2F08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BC13FA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B4E69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9FF8D77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BE3012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EB0C0E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49E6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9CC7E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ACD81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EA733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522FA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FA5E54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17563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012BA2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F3D4F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3CA66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C94FA8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14A9C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4D0B164" w14:textId="77777777" w:rsidR="005F2943" w:rsidRDefault="005F2943" w:rsidP="00894EED">
      <w:pPr>
        <w:ind w:left="-142" w:firstLine="142"/>
        <w:jc w:val="both"/>
        <w:rPr>
          <w:rFonts w:ascii="Arial" w:hAnsi="Arial"/>
          <w:b/>
          <w:sz w:val="22"/>
          <w:szCs w:val="22"/>
        </w:rPr>
      </w:pPr>
    </w:p>
    <w:p w14:paraId="25320DE4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p w14:paraId="0C4B9F06" w14:textId="7078F95A" w:rsidR="004048DB" w:rsidRDefault="00ED0AB1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</w:t>
      </w:r>
    </w:p>
    <w:p w14:paraId="52DA6502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558"/>
        <w:gridCol w:w="2836"/>
      </w:tblGrid>
      <w:tr w:rsidR="00D54495" w:rsidRPr="005532D2" w14:paraId="61E45E37" w14:textId="77777777" w:rsidTr="000A7993">
        <w:trPr>
          <w:trHeight w:val="1014"/>
        </w:trPr>
        <w:tc>
          <w:tcPr>
            <w:tcW w:w="9067" w:type="dxa"/>
            <w:gridSpan w:val="4"/>
            <w:shd w:val="clear" w:color="auto" w:fill="auto"/>
          </w:tcPr>
          <w:p w14:paraId="5D4F4759" w14:textId="77777777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A2BD690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secondary education, further/higher education and qualifications gained.</w:t>
            </w:r>
          </w:p>
          <w:p w14:paraId="4E8F134D" w14:textId="4E72EE46" w:rsidR="00D54495" w:rsidRPr="005532D2" w:rsidRDefault="00D544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54495" w:rsidRPr="005532D2" w14:paraId="0E1D1E3E" w14:textId="77777777" w:rsidTr="009910CD">
        <w:trPr>
          <w:trHeight w:val="746"/>
        </w:trPr>
        <w:tc>
          <w:tcPr>
            <w:tcW w:w="3114" w:type="dxa"/>
            <w:shd w:val="clear" w:color="auto" w:fill="auto"/>
            <w:vAlign w:val="center"/>
          </w:tcPr>
          <w:p w14:paraId="13747DE2" w14:textId="76171F37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E0F8E" w14:textId="04DE7041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77AD39" w14:textId="639AF248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0BE2928F" w14:textId="2091902B" w:rsidR="00D54495" w:rsidRPr="005532D2" w:rsidRDefault="00D54495" w:rsidP="009910CD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D54495" w:rsidRPr="005532D2" w14:paraId="4791A040" w14:textId="77777777" w:rsidTr="000A7993">
        <w:trPr>
          <w:trHeight w:val="675"/>
        </w:trPr>
        <w:tc>
          <w:tcPr>
            <w:tcW w:w="3114" w:type="dxa"/>
            <w:shd w:val="clear" w:color="auto" w:fill="auto"/>
          </w:tcPr>
          <w:p w14:paraId="10FF5DB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BBFBDF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BA562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1523B84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BD0CEAD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3639CE" w14:textId="77777777" w:rsidR="000A7993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967ED5" w14:textId="77777777" w:rsidR="000A7993" w:rsidRPr="005532D2" w:rsidRDefault="000A7993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AC2368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7B3CC51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B1F41A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EE5786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2A06D7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95755C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47FE1C9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A6692DE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A35BAA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C40430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DC887CF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800E7AC" w14:textId="77777777" w:rsidR="00D54495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1E1A75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</w:tcPr>
          <w:p w14:paraId="08DE736E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836" w:type="dxa"/>
            <w:shd w:val="clear" w:color="auto" w:fill="auto"/>
          </w:tcPr>
          <w:p w14:paraId="58FEF1DD" w14:textId="77777777" w:rsidR="00D54495" w:rsidRPr="005532D2" w:rsidRDefault="00D54495" w:rsidP="00D54495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BD7F7B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B6518" w:rsidRPr="005532D2" w14:paraId="10CF98FB" w14:textId="77777777" w:rsidTr="000956CE">
        <w:trPr>
          <w:trHeight w:val="2124"/>
        </w:trPr>
        <w:tc>
          <w:tcPr>
            <w:tcW w:w="9067" w:type="dxa"/>
            <w:shd w:val="clear" w:color="auto" w:fill="auto"/>
          </w:tcPr>
          <w:p w14:paraId="105B5B5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D06F6B" w14:textId="5F7B182D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4F4F3EA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26967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9324FC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2AC049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51F7F4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62503C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AACE37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59E3121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72C8E6F" w14:textId="77777777" w:rsidR="005F2943" w:rsidRDefault="005F2943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516988A0" w14:textId="77777777" w:rsidTr="00ED0AB1">
        <w:trPr>
          <w:trHeight w:val="2010"/>
        </w:trPr>
        <w:tc>
          <w:tcPr>
            <w:tcW w:w="9072" w:type="dxa"/>
            <w:shd w:val="clear" w:color="auto" w:fill="auto"/>
          </w:tcPr>
          <w:p w14:paraId="0A859446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60E31B" w14:textId="1BCC5FD8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46F5782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F0E83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ACA71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92B54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407CA5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FA8D5A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20D6D24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A6B8EB9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4ED7E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C245E8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93C04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5A4A0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820E7CD" w14:textId="77777777" w:rsidR="00BF79DD" w:rsidRPr="005532D2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8AB443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B6518" w:rsidRPr="005532D2" w14:paraId="488296D2" w14:textId="77777777" w:rsidTr="00ED0AB1">
        <w:trPr>
          <w:trHeight w:val="2219"/>
        </w:trPr>
        <w:tc>
          <w:tcPr>
            <w:tcW w:w="9072" w:type="dxa"/>
            <w:shd w:val="clear" w:color="auto" w:fill="auto"/>
          </w:tcPr>
          <w:p w14:paraId="31C16FDE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64762D" w14:textId="4195FAC0" w:rsidR="009B6518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2167CC8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3BDD5B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4BD2EF0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8BE9C62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382245B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2B99F36" w14:textId="77777777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61DA086" w14:textId="40E46864" w:rsidR="00BF79DD" w:rsidRDefault="00BF79D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ECF5F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812B41B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00EA2B0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3AC776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D2FF24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F55B3A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D579041" w14:textId="77777777" w:rsidR="00ED0AB1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9A42094" w14:textId="77777777" w:rsidR="00ED0AB1" w:rsidRPr="005532D2" w:rsidRDefault="00ED0AB1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9EC94B6" w14:textId="77777777" w:rsidR="00ED0AB1" w:rsidRDefault="00ED0AB1" w:rsidP="00894EED">
      <w:pPr>
        <w:jc w:val="both"/>
      </w:pPr>
    </w:p>
    <w:p w14:paraId="2FA1E5D0" w14:textId="77777777" w:rsidR="00ED0AB1" w:rsidRDefault="00ED0AB1" w:rsidP="00894EED">
      <w:pPr>
        <w:jc w:val="both"/>
      </w:pPr>
    </w:p>
    <w:p w14:paraId="472BBFF0" w14:textId="77777777" w:rsidR="00ED0AB1" w:rsidRDefault="00ED0AB1" w:rsidP="00894EED">
      <w:pPr>
        <w:jc w:val="both"/>
      </w:pPr>
    </w:p>
    <w:p w14:paraId="6ABE301B" w14:textId="77777777" w:rsidR="00ED0AB1" w:rsidRDefault="00ED0AB1" w:rsidP="00894EED">
      <w:pPr>
        <w:jc w:val="both"/>
      </w:pPr>
    </w:p>
    <w:p w14:paraId="008553DF" w14:textId="77777777" w:rsidR="00ED0AB1" w:rsidRDefault="00ED0AB1" w:rsidP="00894EED">
      <w:pPr>
        <w:jc w:val="both"/>
      </w:pPr>
    </w:p>
    <w:p w14:paraId="14CB7ACC" w14:textId="77777777" w:rsidR="00ED0AB1" w:rsidRDefault="00ED0AB1" w:rsidP="00894EED">
      <w:pPr>
        <w:jc w:val="both"/>
      </w:pPr>
    </w:p>
    <w:p w14:paraId="79B5EE2C" w14:textId="77777777" w:rsidR="00ED0AB1" w:rsidRDefault="00ED0AB1" w:rsidP="00894EED">
      <w:pPr>
        <w:jc w:val="both"/>
      </w:pPr>
    </w:p>
    <w:p w14:paraId="4C6FB7D6" w14:textId="77777777" w:rsidR="00ED0AB1" w:rsidRDefault="00ED0AB1" w:rsidP="00894EED">
      <w:pPr>
        <w:jc w:val="both"/>
      </w:pPr>
    </w:p>
    <w:p w14:paraId="2D22488D" w14:textId="77777777" w:rsidR="00ED0AB1" w:rsidRDefault="00ED0AB1" w:rsidP="00894EED">
      <w:pPr>
        <w:jc w:val="both"/>
      </w:pPr>
    </w:p>
    <w:p w14:paraId="76B0C605" w14:textId="77777777" w:rsidR="00ED0AB1" w:rsidRDefault="00ED0AB1" w:rsidP="00894EED">
      <w:pPr>
        <w:jc w:val="both"/>
      </w:pPr>
    </w:p>
    <w:p w14:paraId="63DF6615" w14:textId="77777777" w:rsidR="00ED0AB1" w:rsidRDefault="00ED0AB1" w:rsidP="00894EED">
      <w:pPr>
        <w:jc w:val="both"/>
      </w:pPr>
    </w:p>
    <w:p w14:paraId="457FE39B" w14:textId="77777777" w:rsidR="00ED0AB1" w:rsidRDefault="00ED0AB1" w:rsidP="00894EED">
      <w:pPr>
        <w:jc w:val="both"/>
      </w:pPr>
    </w:p>
    <w:p w14:paraId="2C4B3549" w14:textId="77777777" w:rsidR="00ED0AB1" w:rsidRDefault="00ED0AB1" w:rsidP="00894EED">
      <w:pPr>
        <w:jc w:val="both"/>
      </w:pPr>
    </w:p>
    <w:p w14:paraId="53169806" w14:textId="77777777" w:rsidR="00ED0AB1" w:rsidRDefault="00ED0AB1" w:rsidP="00894EED">
      <w:pPr>
        <w:jc w:val="both"/>
      </w:pPr>
    </w:p>
    <w:p w14:paraId="4E0E57A4" w14:textId="77777777" w:rsidR="00ED0AB1" w:rsidRDefault="00ED0AB1" w:rsidP="00894EED">
      <w:pPr>
        <w:jc w:val="both"/>
      </w:pPr>
    </w:p>
    <w:p w14:paraId="4F5237AE" w14:textId="77777777" w:rsidR="00ED0AB1" w:rsidRDefault="00ED0AB1" w:rsidP="00894EED">
      <w:pPr>
        <w:jc w:val="both"/>
      </w:pPr>
    </w:p>
    <w:p w14:paraId="42554EB9" w14:textId="77777777" w:rsidR="00ED0AB1" w:rsidRDefault="00ED0AB1" w:rsidP="00894EED">
      <w:pPr>
        <w:jc w:val="both"/>
      </w:pPr>
    </w:p>
    <w:p w14:paraId="3FBB4834" w14:textId="77777777" w:rsidR="00ED0AB1" w:rsidRDefault="00ED0AB1" w:rsidP="00894EED">
      <w:pPr>
        <w:jc w:val="both"/>
      </w:pPr>
    </w:p>
    <w:p w14:paraId="09D7A0BA" w14:textId="77777777" w:rsidR="00ED0AB1" w:rsidRDefault="00ED0AB1" w:rsidP="00894EED">
      <w:pPr>
        <w:jc w:val="both"/>
      </w:pPr>
    </w:p>
    <w:p w14:paraId="69321B7D" w14:textId="77777777" w:rsidR="00ED0AB1" w:rsidRDefault="00ED0AB1" w:rsidP="00894EED">
      <w:pPr>
        <w:jc w:val="both"/>
      </w:pPr>
    </w:p>
    <w:p w14:paraId="63EA9AC7" w14:textId="2A3C2483" w:rsid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ADDITIONAL INFORMATION</w:t>
      </w:r>
    </w:p>
    <w:p w14:paraId="32549384" w14:textId="77777777" w:rsidR="00ED0AB1" w:rsidRPr="00ED0AB1" w:rsidRDefault="00ED0AB1" w:rsidP="00894E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6518" w:rsidRPr="005532D2" w14:paraId="458A058B" w14:textId="77777777" w:rsidTr="000A7993">
        <w:trPr>
          <w:trHeight w:val="13379"/>
        </w:trPr>
        <w:tc>
          <w:tcPr>
            <w:tcW w:w="8931" w:type="dxa"/>
            <w:shd w:val="clear" w:color="auto" w:fill="auto"/>
          </w:tcPr>
          <w:p w14:paraId="54E0D3F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9A66C3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60920E9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466875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E2233C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29735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3AE2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0448D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36C493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C40766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00C121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1E8B5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0D46F0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0B46B5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487800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46D9E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21ED43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A97F51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2A22D5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B29FCD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9A947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E2CBE6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915EFF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F60D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E705EB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7EF227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C0A3D1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D5AF7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3B90622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C2CE5A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73CE7B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2C4F3D1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CA5610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54AC69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C66F0B8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42D7BA4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FED104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4965B7E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40D99A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E8A0D7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06F4546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7C1814C" w14:textId="77777777" w:rsidR="009B6518" w:rsidRPr="005532D2" w:rsidRDefault="009B6518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04E03B3" w14:textId="77777777" w:rsidR="002A5FC2" w:rsidRDefault="002A5FC2" w:rsidP="00894EED">
      <w:pPr>
        <w:jc w:val="both"/>
        <w:rPr>
          <w:rFonts w:ascii="Arial" w:hAnsi="Arial"/>
          <w:b/>
          <w:sz w:val="22"/>
          <w:szCs w:val="22"/>
        </w:rPr>
      </w:pPr>
    </w:p>
    <w:p w14:paraId="5EB04CA0" w14:textId="77777777" w:rsidR="000A7993" w:rsidRDefault="000A7993" w:rsidP="00894EED">
      <w:pPr>
        <w:jc w:val="both"/>
        <w:rPr>
          <w:rFonts w:ascii="Arial" w:hAnsi="Arial"/>
          <w:b/>
          <w:sz w:val="22"/>
          <w:szCs w:val="22"/>
        </w:rPr>
      </w:pPr>
    </w:p>
    <w:p w14:paraId="1810D23A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585DBA29" w14:textId="77777777" w:rsidR="003B5B0F" w:rsidRDefault="003B5B0F" w:rsidP="00894EED">
      <w:pPr>
        <w:jc w:val="both"/>
        <w:rPr>
          <w:rFonts w:ascii="Arial" w:hAnsi="Arial"/>
          <w:b/>
          <w:sz w:val="22"/>
          <w:szCs w:val="22"/>
        </w:rPr>
      </w:pPr>
    </w:p>
    <w:p w14:paraId="1EBB8E7D" w14:textId="6A7A9DF2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</w:t>
      </w:r>
      <w:r w:rsidR="00656ADE">
        <w:rPr>
          <w:rFonts w:ascii="Arial" w:hAnsi="Arial"/>
          <w:b/>
          <w:sz w:val="22"/>
          <w:szCs w:val="22"/>
        </w:rPr>
        <w:t xml:space="preserve">. If </w:t>
      </w:r>
      <w:r w:rsidR="00BF79DD">
        <w:rPr>
          <w:rFonts w:ascii="Arial" w:hAnsi="Arial"/>
          <w:b/>
          <w:sz w:val="22"/>
          <w:szCs w:val="22"/>
        </w:rPr>
        <w:t>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58485143" w14:textId="77777777" w:rsidR="00337BBB" w:rsidRDefault="00337BBB" w:rsidP="00894EED">
      <w:pPr>
        <w:jc w:val="both"/>
        <w:rPr>
          <w:rFonts w:ascii="Arial" w:hAnsi="Arial"/>
          <w:b/>
          <w:sz w:val="22"/>
          <w:szCs w:val="22"/>
        </w:rPr>
      </w:pPr>
    </w:p>
    <w:p w14:paraId="1C5611DA" w14:textId="4C2F93DD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employment will only be commence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2CF793C4" w14:textId="77777777" w:rsidR="009B6518" w:rsidRDefault="009B6518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752"/>
      </w:tblGrid>
      <w:tr w:rsidR="00023CC5" w:rsidRPr="005532D2" w14:paraId="35E838EE" w14:textId="77777777" w:rsidTr="6FC43302">
        <w:trPr>
          <w:trHeight w:val="221"/>
        </w:trPr>
        <w:tc>
          <w:tcPr>
            <w:tcW w:w="4315" w:type="dxa"/>
            <w:shd w:val="clear" w:color="auto" w:fill="auto"/>
          </w:tcPr>
          <w:p w14:paraId="30EC893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D57DF1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2F172BD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6FA65F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6F26CD2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E987CB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7AF5AA4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D928DA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36D5B540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F972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25A03715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6DE797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295A3FD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65090A6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BC9ECD8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752" w:type="dxa"/>
            <w:shd w:val="clear" w:color="auto" w:fill="auto"/>
          </w:tcPr>
          <w:p w14:paraId="6C9011AD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E0319A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7FCD73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D848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4960087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32A3C4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25C14F7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411BFE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74E1BB9C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2E73F2B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C6F12E3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C346621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613EEDC2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6340949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55551F3E" w14:textId="77777777" w:rsidR="00236A5E" w:rsidRPr="005532D2" w:rsidRDefault="00236A5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3D9C72AD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41FB3" w:rsidRPr="00750223" w14:paraId="2C734E62" w14:textId="77777777" w:rsidTr="6FC43302">
        <w:trPr>
          <w:trHeight w:val="810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2F41A2E4" w14:textId="1F15092B" w:rsidR="6FC43302" w:rsidRDefault="6FC43302" w:rsidP="6FC4330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08BE24A4" w14:textId="2B7C8919" w:rsidR="6FC43302" w:rsidRDefault="6FC43302" w:rsidP="6FC43302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08CFA059" w14:textId="23EB189E" w:rsidR="4B9BC016" w:rsidRDefault="4B9BC016" w:rsidP="6FC43302">
            <w:pP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</w:pPr>
          </w:p>
          <w:p w14:paraId="26BFF052" w14:textId="38D93F6A" w:rsidR="00D41FB3" w:rsidRPr="0075022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For posts where an occupation requirement exists for the post holder to be </w:t>
            </w:r>
            <w:r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D41FB3">
              <w:rPr>
                <w:rFonts w:ascii="Arial" w:hAnsi="Arial"/>
                <w:b/>
                <w:bCs/>
                <w:sz w:val="22"/>
                <w:szCs w:val="22"/>
              </w:rPr>
              <w:t>Christian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in accordance with the Equality act 2010</w:t>
            </w:r>
            <w:r>
              <w:rPr>
                <w:rFonts w:ascii="Arial" w:hAnsi="Arial"/>
                <w:b/>
                <w:sz w:val="22"/>
                <w:szCs w:val="22"/>
              </w:rPr>
              <w:t>, please provide a faith referee.</w:t>
            </w:r>
          </w:p>
        </w:tc>
      </w:tr>
      <w:tr w:rsidR="00D41FB3" w:rsidRPr="00750223" w14:paraId="6A0D577E" w14:textId="77777777" w:rsidTr="6FC43302">
        <w:trPr>
          <w:trHeight w:val="6222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E92E236" w14:textId="7692DDF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D41FB3">
              <w:rPr>
                <w:rFonts w:ascii="Arial" w:hAnsi="Arial"/>
                <w:b/>
                <w:sz w:val="22"/>
                <w:szCs w:val="22"/>
                <w:u w:val="single"/>
              </w:rPr>
              <w:lastRenderedPageBreak/>
              <w:t xml:space="preserve">Faith Referee </w:t>
            </w:r>
          </w:p>
          <w:p w14:paraId="43FD1EF0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8B78D" w14:textId="1E77EC48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5DC6784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F40D2D" w14:textId="3A16F9BF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Position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202519B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CAA52E9" w14:textId="392FC48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Name of Church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4E017828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B8D22" w14:textId="7892FD9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Denomination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</w:r>
          </w:p>
          <w:p w14:paraId="296B6FFF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3C17C4" w14:textId="27FC0229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Home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 xml:space="preserve">s:  </w:t>
            </w:r>
          </w:p>
          <w:p w14:paraId="36CB1546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B45ED5" w14:textId="1A688535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Post code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7A6D903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BF059E" w14:textId="0AD58F5B" w:rsidR="0009226D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Email addres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s:</w:t>
            </w:r>
          </w:p>
          <w:p w14:paraId="33FCCEBD" w14:textId="77777777" w:rsidR="0009226D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7E4060" w14:textId="0493F88A" w:rsidR="00D41FB3" w:rsidRPr="00D41FB3" w:rsidRDefault="0009226D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Tel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No: </w:t>
            </w:r>
          </w:p>
          <w:p w14:paraId="2D7D106A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786149" w14:textId="3DE94603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sz w:val="22"/>
                <w:szCs w:val="22"/>
              </w:rPr>
              <w:t>Relationship to applicant</w:t>
            </w:r>
            <w:r w:rsidR="0009226D">
              <w:rPr>
                <w:rFonts w:ascii="Arial" w:hAnsi="Arial"/>
                <w:b/>
                <w:sz w:val="22"/>
                <w:szCs w:val="22"/>
              </w:rPr>
              <w:t>:</w:t>
            </w:r>
            <w:r w:rsidRPr="00D41FB3">
              <w:rPr>
                <w:rFonts w:ascii="Arial" w:hAnsi="Arial"/>
                <w:b/>
                <w:sz w:val="22"/>
                <w:szCs w:val="22"/>
              </w:rPr>
              <w:tab/>
              <w:t xml:space="preserve"> </w:t>
            </w:r>
          </w:p>
          <w:p w14:paraId="31EB726C" w14:textId="77777777" w:rsidR="00D41FB3" w:rsidRPr="00D41FB3" w:rsidRDefault="00D41FB3" w:rsidP="00656ADE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C5D1C6" w14:textId="07A34887" w:rsidR="00656ADE" w:rsidRPr="00F844C7" w:rsidRDefault="00D41FB3" w:rsidP="00656ADE">
            <w:pPr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D41FB3">
              <w:rPr>
                <w:rFonts w:ascii="Arial" w:hAnsi="Arial"/>
                <w:b/>
                <w:i/>
                <w:iCs/>
                <w:sz w:val="22"/>
                <w:szCs w:val="22"/>
              </w:rPr>
              <w:t>Your faith referee should have pastoral responsibility for the Church at which you regularly worship. If you do not use your parish priest/minister, or if you have not used a church at which you regularly worship please state your reasons :</w:t>
            </w:r>
          </w:p>
        </w:tc>
      </w:tr>
    </w:tbl>
    <w:p w14:paraId="1D8C5E10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24D460D3" w14:textId="77777777" w:rsidR="000956CE" w:rsidRDefault="000956CE" w:rsidP="00894EED">
      <w:pPr>
        <w:jc w:val="both"/>
        <w:rPr>
          <w:rFonts w:ascii="Arial" w:hAnsi="Arial"/>
          <w:b/>
          <w:sz w:val="22"/>
          <w:szCs w:val="22"/>
        </w:rPr>
      </w:pPr>
    </w:p>
    <w:p w14:paraId="3AA63709" w14:textId="2D014582" w:rsidR="009B6518" w:rsidRDefault="00F844C7" w:rsidP="00894EED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</w:t>
      </w:r>
    </w:p>
    <w:p w14:paraId="159A2558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23CC5" w:rsidRPr="005532D2" w14:paraId="2E8704E0" w14:textId="77777777" w:rsidTr="00F844C7">
        <w:trPr>
          <w:trHeight w:val="2326"/>
        </w:trPr>
        <w:tc>
          <w:tcPr>
            <w:tcW w:w="8926" w:type="dxa"/>
            <w:shd w:val="clear" w:color="auto" w:fill="auto"/>
          </w:tcPr>
          <w:p w14:paraId="559768F9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EC327D7" w14:textId="77777777" w:rsidR="000956CE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F79DD">
              <w:rPr>
                <w:rFonts w:ascii="Arial" w:hAnsi="Arial"/>
                <w:b/>
                <w:sz w:val="22"/>
                <w:szCs w:val="22"/>
              </w:rPr>
              <w:t>n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  <w:r w:rsidR="00601BC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(Exceptions)</w:t>
            </w:r>
            <w:r w:rsidR="00337BBB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Order 1975 (as amended in 2013) by SI 2013 1198’</w:t>
            </w:r>
          </w:p>
          <w:p w14:paraId="70856568" w14:textId="1FDC4F9B" w:rsidR="00E147E0" w:rsidRPr="00337BBB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hyperlink r:id="rId10" w:history="1">
              <w:r w:rsidRPr="00C406A4">
                <w:rPr>
                  <w:rStyle w:val="Hyperlink"/>
                  <w:rFonts w:ascii="Arial" w:hAnsi="Arial" w:cs="Arial"/>
                  <w:sz w:val="22"/>
                  <w:szCs w:val="18"/>
                </w:rPr>
                <w:t>https://www.legislation.gov.uk/ukpga/1974/53/contents?view=plain</w:t>
              </w:r>
            </w:hyperlink>
          </w:p>
          <w:p w14:paraId="6B32BDD1" w14:textId="77777777" w:rsidR="005E1795" w:rsidRDefault="005E1795" w:rsidP="00894EED">
            <w:pPr>
              <w:jc w:val="both"/>
              <w:rPr>
                <w:rStyle w:val="Hyperlink"/>
              </w:rPr>
            </w:pPr>
          </w:p>
          <w:p w14:paraId="406AE010" w14:textId="4852D8AE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147E0">
              <w:rPr>
                <w:rFonts w:ascii="Arial" w:hAnsi="Arial"/>
                <w:b/>
                <w:sz w:val="22"/>
                <w:szCs w:val="22"/>
              </w:rPr>
              <w:t>Y</w:t>
            </w:r>
            <w:r>
              <w:rPr>
                <w:rFonts w:ascii="Arial" w:hAnsi="Arial"/>
                <w:b/>
                <w:sz w:val="22"/>
                <w:szCs w:val="22"/>
              </w:rPr>
              <w:t>ES/NO</w:t>
            </w:r>
          </w:p>
          <w:p w14:paraId="5B1247D0" w14:textId="77777777" w:rsidR="00E147E0" w:rsidRP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16876E9" w14:textId="615F4ACE" w:rsidR="00023CC5" w:rsidRDefault="005E179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If ‘YES’, p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lease give details:</w:t>
            </w:r>
          </w:p>
          <w:p w14:paraId="534AA6E6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8AAA05A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5C3C378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D44B8F0" w14:textId="77777777" w:rsidR="003B0E8D" w:rsidRDefault="003B0E8D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6906765" w14:textId="77777777" w:rsidR="00E147E0" w:rsidRDefault="00E147E0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165E6EF" w14:textId="5BE0D3F1" w:rsidR="003B0E8D" w:rsidRPr="003B0E8D" w:rsidRDefault="00E147E0" w:rsidP="00894EED">
            <w:pPr>
              <w:jc w:val="both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If you h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ave selected </w:t>
            </w:r>
            <w:r w:rsidR="005E1795">
              <w:rPr>
                <w:rFonts w:ascii="Arial" w:hAnsi="Arial"/>
                <w:b/>
                <w:i/>
                <w:iCs/>
                <w:sz w:val="22"/>
                <w:szCs w:val="22"/>
              </w:rPr>
              <w:t>‘YES’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to any convictions</w:t>
            </w:r>
            <w:r w:rsidR="00540CCD">
              <w:rPr>
                <w:rFonts w:ascii="Arial" w:hAnsi="Arial"/>
                <w:b/>
                <w:i/>
                <w:iCs/>
                <w:sz w:val="22"/>
                <w:szCs w:val="22"/>
              </w:rPr>
              <w:t>, cautions, reprimands or final warnings</w:t>
            </w:r>
            <w:r w:rsidR="00BB7D2A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that are unspent or exempt from the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Rehabilitation of Offenders Act 1974</w:t>
            </w:r>
            <w:r w:rsid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 xml:space="preserve"> </w:t>
            </w:r>
            <w:r w:rsidR="00601BC1" w:rsidRPr="00601BC1">
              <w:rPr>
                <w:rFonts w:ascii="Arial" w:hAnsi="Arial"/>
                <w:b/>
                <w:i/>
                <w:iCs/>
                <w:sz w:val="22"/>
                <w:szCs w:val="22"/>
              </w:rPr>
              <w:t>(Exceptions) Order 1975 (as amended in 2013) by SI 2013 1198</w:t>
            </w:r>
            <w:r w:rsidR="00A769E5" w:rsidRPr="003B0E8D">
              <w:rPr>
                <w:rFonts w:ascii="Arial" w:hAnsi="Arial"/>
                <w:b/>
                <w:i/>
                <w:iCs/>
                <w:sz w:val="22"/>
                <w:szCs w:val="22"/>
              </w:rPr>
              <w:t>, the contents of this box will be shared between HR, the recruitment manager and in some cases the Diocesan Secretary/Director of Education.</w:t>
            </w:r>
          </w:p>
          <w:p w14:paraId="64305DB0" w14:textId="77777777" w:rsidR="00023CC5" w:rsidRPr="005532D2" w:rsidRDefault="00023CC5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CD2DA59" w14:textId="77777777" w:rsidR="00023CC5" w:rsidRDefault="00023CC5" w:rsidP="00894EED">
      <w:pPr>
        <w:jc w:val="both"/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0C13C3" w:rsidRPr="005532D2" w14:paraId="0CA3327F" w14:textId="77777777" w:rsidTr="000956CE">
        <w:trPr>
          <w:trHeight w:val="1691"/>
        </w:trPr>
        <w:tc>
          <w:tcPr>
            <w:tcW w:w="8926" w:type="dxa"/>
            <w:shd w:val="clear" w:color="auto" w:fill="auto"/>
          </w:tcPr>
          <w:p w14:paraId="100F3B10" w14:textId="77777777" w:rsidR="000C13C3" w:rsidRPr="005532D2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021AE" w14:textId="77777777" w:rsidR="000956CE" w:rsidRDefault="000C13C3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ngements for your interview </w:t>
            </w: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  <w:p w14:paraId="5068893D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97BC291" w14:textId="77777777" w:rsidR="000956CE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359872A" w14:textId="073BBBCC" w:rsidR="000956CE" w:rsidRPr="005532D2" w:rsidRDefault="000956CE" w:rsidP="00894EE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BD4FC9D" w14:textId="77777777" w:rsidR="00750223" w:rsidRPr="00750223" w:rsidRDefault="00750223" w:rsidP="00750223">
      <w:pPr>
        <w:rPr>
          <w:vanish/>
        </w:rPr>
      </w:pPr>
    </w:p>
    <w:p w14:paraId="4764AEB4" w14:textId="77777777" w:rsidR="000956CE" w:rsidRDefault="000956CE" w:rsidP="005F2943">
      <w:pPr>
        <w:rPr>
          <w:rFonts w:ascii="Arial" w:hAnsi="Arial"/>
          <w:b/>
          <w:sz w:val="22"/>
          <w:szCs w:val="22"/>
        </w:rPr>
      </w:pPr>
    </w:p>
    <w:p w14:paraId="18252D9E" w14:textId="7BA01579" w:rsidR="00EC0302" w:rsidRDefault="00F844C7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OTHER DETAILS</w:t>
      </w:r>
    </w:p>
    <w:p w14:paraId="52D85AED" w14:textId="77777777" w:rsidR="00F844C7" w:rsidRDefault="00F844C7" w:rsidP="005F2943">
      <w:pPr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37FFE7A7" w14:textId="77777777" w:rsidTr="00F844C7">
        <w:trPr>
          <w:trHeight w:val="2094"/>
        </w:trPr>
        <w:tc>
          <w:tcPr>
            <w:tcW w:w="9067" w:type="dxa"/>
            <w:shd w:val="clear" w:color="auto" w:fill="auto"/>
          </w:tcPr>
          <w:p w14:paraId="6553D0A7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B7870BB" w14:textId="2CFA8ABF" w:rsidR="00BF79DD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 roles that require travel around the Diocese of Blackburn</w:t>
            </w:r>
            <w:r w:rsidR="00F844C7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5CD4F2D9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36899C83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hold a full driving licence:</w:t>
            </w:r>
          </w:p>
          <w:p w14:paraId="58461A9D" w14:textId="269F04BD" w:rsidR="00EC0302" w:rsidRPr="005532D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1477EEC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580EFC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access to a vehicle:</w:t>
            </w:r>
          </w:p>
          <w:p w14:paraId="520A5E13" w14:textId="610AFED7" w:rsidR="00EC0302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</w:t>
            </w:r>
            <w:r w:rsidR="007D3A0D">
              <w:rPr>
                <w:rFonts w:ascii="Arial" w:hAnsi="Arial"/>
                <w:b/>
                <w:sz w:val="22"/>
                <w:szCs w:val="22"/>
              </w:rPr>
              <w:t>/No</w:t>
            </w:r>
          </w:p>
          <w:p w14:paraId="79B88CD6" w14:textId="77777777" w:rsidR="00877AA8" w:rsidRPr="005532D2" w:rsidRDefault="00877AA8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F66B986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C0302" w:rsidRPr="005532D2" w14:paraId="58119339" w14:textId="77777777" w:rsidTr="00F844C7">
        <w:trPr>
          <w:trHeight w:val="1465"/>
        </w:trPr>
        <w:tc>
          <w:tcPr>
            <w:tcW w:w="9067" w:type="dxa"/>
            <w:shd w:val="clear" w:color="auto" w:fill="auto"/>
          </w:tcPr>
          <w:p w14:paraId="52E82AF0" w14:textId="77777777" w:rsidR="00EC0302" w:rsidRPr="005532D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FC40A56" w14:textId="7AD7B635" w:rsidR="00EC0302" w:rsidRPr="00052E91" w:rsidRDefault="00EC0302" w:rsidP="000956CE">
            <w:pPr>
              <w:jc w:val="both"/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Are you, to your knowledge, related to any member of staff or any Member of the</w:t>
            </w:r>
            <w:r w:rsidR="00052E9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A226C" w:rsidRPr="00DA226C">
              <w:rPr>
                <w:rFonts w:ascii="Arial" w:hAnsi="Arial"/>
                <w:b/>
                <w:sz w:val="22"/>
                <w:szCs w:val="22"/>
              </w:rPr>
              <w:t>PCC of Holy Trinity Church, Tarleton?</w:t>
            </w:r>
          </w:p>
          <w:p w14:paraId="67CA0FA8" w14:textId="7777777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47A6D122" w14:textId="739DE167" w:rsidR="000956CE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Yes/No</w:t>
            </w:r>
          </w:p>
          <w:p w14:paraId="739B4EAB" w14:textId="77777777" w:rsidR="000956CE" w:rsidRPr="005532D2" w:rsidRDefault="000956CE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0ECD5438" w14:textId="77777777" w:rsidR="00EC0302" w:rsidRDefault="00EC0302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If yes, please give details:</w:t>
            </w:r>
          </w:p>
          <w:p w14:paraId="5490F4F1" w14:textId="0CE4B0CB" w:rsidR="00F844C7" w:rsidRPr="005532D2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549CB19" w14:textId="77777777" w:rsidR="00EC0302" w:rsidRDefault="00EC0302" w:rsidP="000956CE">
      <w:pPr>
        <w:jc w:val="both"/>
        <w:rPr>
          <w:rFonts w:ascii="Arial" w:hAnsi="Arial"/>
          <w:b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BF79DD" w:rsidRPr="00750223" w14:paraId="483DB431" w14:textId="77777777" w:rsidTr="00F844C7">
        <w:trPr>
          <w:trHeight w:val="1042"/>
        </w:trPr>
        <w:tc>
          <w:tcPr>
            <w:tcW w:w="9067" w:type="dxa"/>
            <w:shd w:val="clear" w:color="auto" w:fill="auto"/>
          </w:tcPr>
          <w:p w14:paraId="22ADCA03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6B014C4E" w14:textId="5EFCC8BC" w:rsidR="00BF79DD" w:rsidRDefault="00BF79DD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Please state </w:t>
            </w:r>
            <w:r w:rsidR="000C13C3" w:rsidRPr="00750223">
              <w:rPr>
                <w:rFonts w:ascii="Arial" w:hAnsi="Arial"/>
                <w:b/>
                <w:sz w:val="22"/>
                <w:szCs w:val="22"/>
              </w:rPr>
              <w:t>where you saw the job advertisement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 xml:space="preserve"> (website/newspaper/other)</w:t>
            </w:r>
          </w:p>
          <w:p w14:paraId="2330FCAF" w14:textId="77777777" w:rsidR="00311C85" w:rsidRDefault="00311C85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10C891EE" w14:textId="77777777" w:rsidR="00F844C7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2BD93E74" w14:textId="3F999290" w:rsidR="00F844C7" w:rsidRPr="00750223" w:rsidRDefault="00F844C7" w:rsidP="000956CE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5310E1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45F57832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7510F4B6" w14:textId="601D7360" w:rsidR="00EC0302" w:rsidRDefault="00F844C7" w:rsidP="000956CE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DECLARATION</w:t>
      </w:r>
    </w:p>
    <w:p w14:paraId="2688E3E1" w14:textId="77777777" w:rsidR="000C0C37" w:rsidRDefault="000C0C37" w:rsidP="000956CE">
      <w:pPr>
        <w:jc w:val="both"/>
        <w:rPr>
          <w:rFonts w:ascii="Arial" w:hAnsi="Arial"/>
          <w:b/>
          <w:sz w:val="22"/>
          <w:szCs w:val="22"/>
        </w:rPr>
      </w:pPr>
    </w:p>
    <w:p w14:paraId="6C9AE8A8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0DDC5E89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5A2357A7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18E6901D" w14:textId="77777777" w:rsidR="00EC0302" w:rsidRPr="004879A2" w:rsidRDefault="00EC0302" w:rsidP="000956CE">
      <w:pPr>
        <w:numPr>
          <w:ilvl w:val="0"/>
          <w:numId w:val="1"/>
        </w:numPr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60337855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</w:p>
    <w:p w14:paraId="319C3FE1" w14:textId="77777777" w:rsidR="004879A2" w:rsidRPr="004879A2" w:rsidRDefault="004879A2" w:rsidP="000956CE">
      <w:pPr>
        <w:ind w:left="720"/>
        <w:jc w:val="both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524B5CE6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3037CC4E" w14:textId="77777777" w:rsidR="004879A2" w:rsidRDefault="004879A2" w:rsidP="000956CE">
      <w:pPr>
        <w:ind w:left="720"/>
        <w:jc w:val="both"/>
        <w:rPr>
          <w:rFonts w:ascii="Arial" w:hAnsi="Arial"/>
          <w:b/>
          <w:sz w:val="22"/>
          <w:szCs w:val="22"/>
        </w:rPr>
      </w:pPr>
    </w:p>
    <w:p w14:paraId="5883226A" w14:textId="5C174B4B" w:rsidR="003B5B0F" w:rsidRDefault="004879A2" w:rsidP="00DA226C">
      <w:pPr>
        <w:ind w:left="7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sectPr w:rsidR="003B5B0F" w:rsidSect="00B07CDF"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AA3A7" w14:textId="77777777" w:rsidR="005532FF" w:rsidRDefault="005532FF">
      <w:r>
        <w:separator/>
      </w:r>
    </w:p>
  </w:endnote>
  <w:endnote w:type="continuationSeparator" w:id="0">
    <w:p w14:paraId="3744DCB9" w14:textId="77777777" w:rsidR="005532FF" w:rsidRDefault="0055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75816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F3B1212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14947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A5FC2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5E6508ED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9E83" w14:textId="77777777" w:rsidR="005532FF" w:rsidRDefault="005532FF">
      <w:r>
        <w:separator/>
      </w:r>
    </w:p>
  </w:footnote>
  <w:footnote w:type="continuationSeparator" w:id="0">
    <w:p w14:paraId="0DB0E74A" w14:textId="77777777" w:rsidR="005532FF" w:rsidRDefault="0055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F6E2" w14:textId="64CAC57E" w:rsidR="00311C85" w:rsidRDefault="00DA226C" w:rsidP="00E11566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F37CC1" wp14:editId="753D1501">
          <wp:simplePos x="0" y="0"/>
          <wp:positionH relativeFrom="column">
            <wp:posOffset>1988820</wp:posOffset>
          </wp:positionH>
          <wp:positionV relativeFrom="paragraph">
            <wp:posOffset>53340</wp:posOffset>
          </wp:positionV>
          <wp:extent cx="1691640" cy="697865"/>
          <wp:effectExtent l="0" t="0" r="3810" b="6985"/>
          <wp:wrapThrough wrapText="bothSides">
            <wp:wrapPolygon edited="0">
              <wp:start x="0" y="0"/>
              <wp:lineTo x="0" y="21227"/>
              <wp:lineTo x="21405" y="21227"/>
              <wp:lineTo x="21405" y="0"/>
              <wp:lineTo x="0" y="0"/>
            </wp:wrapPolygon>
          </wp:wrapThrough>
          <wp:docPr id="2064539634" name="Picture 2" descr="Tarleton Holy Trinity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rleton Holy Trinity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53504">
      <w:rPr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B7058FB" wp14:editId="4046FE9B">
          <wp:simplePos x="0" y="0"/>
          <wp:positionH relativeFrom="column">
            <wp:posOffset>-518160</wp:posOffset>
          </wp:positionH>
          <wp:positionV relativeFrom="paragraph">
            <wp:posOffset>113</wp:posOffset>
          </wp:positionV>
          <wp:extent cx="1972541" cy="965200"/>
          <wp:effectExtent l="0" t="0" r="0" b="0"/>
          <wp:wrapNone/>
          <wp:docPr id="3" name="Picture 3" descr="page1image47628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476287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541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4CD">
      <w:ptab w:relativeTo="margin" w:alignment="center" w:leader="none"/>
    </w:r>
    <w:r w:rsidR="00EE34CD">
      <w:ptab w:relativeTo="margin" w:alignment="right" w:leader="none"/>
    </w:r>
    <w:r>
      <w:rPr>
        <w:noProof/>
        <w:szCs w:val="24"/>
        <w:lang w:eastAsia="en-GB"/>
      </w:rPr>
      <w:drawing>
        <wp:inline distT="0" distB="0" distL="0" distR="0" wp14:anchorId="0D97E87D" wp14:editId="17BEB098">
          <wp:extent cx="1150620" cy="1066939"/>
          <wp:effectExtent l="0" t="0" r="0" b="0"/>
          <wp:docPr id="811586114" name="Picture 1" descr="A logo with a cross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86114" name="Picture 1" descr="A logo with a cross in a circle&#10;&#10;AI-generated content may b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419" cy="107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1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0D"/>
    <w:rsid w:val="00012C82"/>
    <w:rsid w:val="00023CC5"/>
    <w:rsid w:val="00052E91"/>
    <w:rsid w:val="000622D8"/>
    <w:rsid w:val="0009226D"/>
    <w:rsid w:val="000956CE"/>
    <w:rsid w:val="000A7993"/>
    <w:rsid w:val="000C0C37"/>
    <w:rsid w:val="000C13C3"/>
    <w:rsid w:val="000D48C5"/>
    <w:rsid w:val="001052B9"/>
    <w:rsid w:val="001177B3"/>
    <w:rsid w:val="00140952"/>
    <w:rsid w:val="00167B6B"/>
    <w:rsid w:val="00194253"/>
    <w:rsid w:val="00204999"/>
    <w:rsid w:val="00225D8D"/>
    <w:rsid w:val="00236A5E"/>
    <w:rsid w:val="00255D4C"/>
    <w:rsid w:val="00256C91"/>
    <w:rsid w:val="002A5FC2"/>
    <w:rsid w:val="002B5E10"/>
    <w:rsid w:val="002D54E6"/>
    <w:rsid w:val="00311C85"/>
    <w:rsid w:val="00315FC6"/>
    <w:rsid w:val="00337BBB"/>
    <w:rsid w:val="0035343F"/>
    <w:rsid w:val="003602A2"/>
    <w:rsid w:val="00366241"/>
    <w:rsid w:val="003826E5"/>
    <w:rsid w:val="003B0E8D"/>
    <w:rsid w:val="003B48F7"/>
    <w:rsid w:val="003B5B0F"/>
    <w:rsid w:val="003D1CC7"/>
    <w:rsid w:val="003DEAD4"/>
    <w:rsid w:val="003F4EFA"/>
    <w:rsid w:val="004048DB"/>
    <w:rsid w:val="00446651"/>
    <w:rsid w:val="004879A2"/>
    <w:rsid w:val="00502D91"/>
    <w:rsid w:val="00510D8B"/>
    <w:rsid w:val="005404BA"/>
    <w:rsid w:val="00540CCD"/>
    <w:rsid w:val="005532D2"/>
    <w:rsid w:val="005532FF"/>
    <w:rsid w:val="00564557"/>
    <w:rsid w:val="005C1128"/>
    <w:rsid w:val="005E1795"/>
    <w:rsid w:val="005F2943"/>
    <w:rsid w:val="00601849"/>
    <w:rsid w:val="00601BC1"/>
    <w:rsid w:val="00602255"/>
    <w:rsid w:val="00656ADE"/>
    <w:rsid w:val="00663359"/>
    <w:rsid w:val="006A1F27"/>
    <w:rsid w:val="006B4C49"/>
    <w:rsid w:val="006E7C73"/>
    <w:rsid w:val="006F0AC8"/>
    <w:rsid w:val="00717DB2"/>
    <w:rsid w:val="00734527"/>
    <w:rsid w:val="00741EF0"/>
    <w:rsid w:val="00750223"/>
    <w:rsid w:val="0075554C"/>
    <w:rsid w:val="007645D3"/>
    <w:rsid w:val="00772431"/>
    <w:rsid w:val="007847C5"/>
    <w:rsid w:val="007D3A0D"/>
    <w:rsid w:val="007E3B52"/>
    <w:rsid w:val="0083449A"/>
    <w:rsid w:val="00843DF6"/>
    <w:rsid w:val="0087311E"/>
    <w:rsid w:val="00877AA8"/>
    <w:rsid w:val="00894EED"/>
    <w:rsid w:val="008C1337"/>
    <w:rsid w:val="00926841"/>
    <w:rsid w:val="00973129"/>
    <w:rsid w:val="009910CD"/>
    <w:rsid w:val="009959D0"/>
    <w:rsid w:val="009B6518"/>
    <w:rsid w:val="00A636E5"/>
    <w:rsid w:val="00A769E5"/>
    <w:rsid w:val="00A8147C"/>
    <w:rsid w:val="00A81D6B"/>
    <w:rsid w:val="00A91BB2"/>
    <w:rsid w:val="00AC5DC3"/>
    <w:rsid w:val="00B07CDF"/>
    <w:rsid w:val="00B32E07"/>
    <w:rsid w:val="00B65CCD"/>
    <w:rsid w:val="00B81359"/>
    <w:rsid w:val="00B87788"/>
    <w:rsid w:val="00B93ABA"/>
    <w:rsid w:val="00BA6B88"/>
    <w:rsid w:val="00BB7D2A"/>
    <w:rsid w:val="00BF79DD"/>
    <w:rsid w:val="00C248F3"/>
    <w:rsid w:val="00C50DFA"/>
    <w:rsid w:val="00CC06AD"/>
    <w:rsid w:val="00CD24D5"/>
    <w:rsid w:val="00CE5256"/>
    <w:rsid w:val="00D41FB3"/>
    <w:rsid w:val="00D54495"/>
    <w:rsid w:val="00DA226C"/>
    <w:rsid w:val="00DC2092"/>
    <w:rsid w:val="00DD3175"/>
    <w:rsid w:val="00DE110E"/>
    <w:rsid w:val="00E11566"/>
    <w:rsid w:val="00E128E4"/>
    <w:rsid w:val="00E147E0"/>
    <w:rsid w:val="00EC0302"/>
    <w:rsid w:val="00ED0AB1"/>
    <w:rsid w:val="00ED620A"/>
    <w:rsid w:val="00EE34CD"/>
    <w:rsid w:val="00F067C1"/>
    <w:rsid w:val="00F10F18"/>
    <w:rsid w:val="00F17E79"/>
    <w:rsid w:val="00F213C4"/>
    <w:rsid w:val="00F755E1"/>
    <w:rsid w:val="00F844C7"/>
    <w:rsid w:val="00F91660"/>
    <w:rsid w:val="00FB7A1D"/>
    <w:rsid w:val="00FD3935"/>
    <w:rsid w:val="00FF574C"/>
    <w:rsid w:val="4B9BC016"/>
    <w:rsid w:val="6FC4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09CB3"/>
  <w15:docId w15:val="{E073C336-6BF9-4E0C-95D1-86E0569B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10D8B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540C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gov.uk/ukpga/1974/53/contents?view=pla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e.Simpkin.BLACKBURN\Documents\Email;doc%20templates\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63F6DE9D4FC4C89086FB31D834EA0" ma:contentTypeVersion="8" ma:contentTypeDescription="Create a new document." ma:contentTypeScope="" ma:versionID="9eeea76adc3dde47f6569c118b69d090">
  <xsd:schema xmlns:xsd="http://www.w3.org/2001/XMLSchema" xmlns:xs="http://www.w3.org/2001/XMLSchema" xmlns:p="http://schemas.microsoft.com/office/2006/metadata/properties" xmlns:ns2="9333973c-c913-4fd7-9665-b6060fd39ce0" targetNamespace="http://schemas.microsoft.com/office/2006/metadata/properties" ma:root="true" ma:fieldsID="fb4ff1394b6a565fcaec59e6a08d24e0" ns2:_="">
    <xsd:import namespace="9333973c-c913-4fd7-9665-b6060fd39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973c-c913-4fd7-9665-b6060fd3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16F7A-2155-4484-BB2E-7DC18983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3973c-c913-4fd7-9665-b6060fd39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0</TotalTime>
  <Pages>9</Pages>
  <Words>650</Words>
  <Characters>4289</Characters>
  <Application>Microsoft Office Word</Application>
  <DocSecurity>0</DocSecurity>
  <Lines>35</Lines>
  <Paragraphs>9</Paragraphs>
  <ScaleCrop>false</ScaleCrop>
  <Company>Blackburn Cathedral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 Simpkin</dc:creator>
  <cp:lastModifiedBy>Joseph Kochanski</cp:lastModifiedBy>
  <cp:revision>2</cp:revision>
  <cp:lastPrinted>2014-01-09T15:25:00Z</cp:lastPrinted>
  <dcterms:created xsi:type="dcterms:W3CDTF">2025-04-16T14:24:00Z</dcterms:created>
  <dcterms:modified xsi:type="dcterms:W3CDTF">2025-04-16T14:24:00Z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0x0101007B863F6DE9D4FC4C89086FB31D834EA0</vt:lpwstr>
  </property>
  <property fmtid="{D5CDD505-2E9C-101B-9397-08002B2CF9AE}" pid="3" name="MediaServiceImageTags">
    <vt:lpwstr/>
  </property>
  <property fmtid="{D5CDD505-2E9C-101B-9397-08002B2CF9AE}" pid="4" name="GrammarlyDocumentId">
    <vt:lpwstr>4978c08090eacaa1178898fa253b4cafefddbe11289a925cf3775dc721b63940</vt:lpwstr>
  </property>
</Properties>
</file>